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AF" w:rsidRDefault="00C44FAF"/>
    <w:p w:rsidR="00C44FAF" w:rsidRDefault="00C44F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по сбору платежей населения за ЖКУ по состоянию на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01.12.2020 г.</w:t>
      </w:r>
    </w:p>
    <w:p w:rsidR="00C44FAF" w:rsidRDefault="00C44FAF">
      <w:pPr>
        <w:rPr>
          <w:b/>
          <w:bCs/>
          <w:sz w:val="16"/>
          <w:szCs w:val="16"/>
        </w:rPr>
      </w:pPr>
    </w:p>
    <w:tbl>
      <w:tblPr>
        <w:tblW w:w="9796" w:type="dxa"/>
        <w:tblInd w:w="-106" w:type="dxa"/>
        <w:tblLayout w:type="fixed"/>
        <w:tblLook w:val="0000"/>
      </w:tblPr>
      <w:tblGrid>
        <w:gridCol w:w="3781"/>
        <w:gridCol w:w="2715"/>
        <w:gridCol w:w="3240"/>
      </w:tblGrid>
      <w:tr w:rsidR="00C44FAF">
        <w:trPr>
          <w:trHeight w:val="340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</w:t>
            </w:r>
          </w:p>
        </w:tc>
        <w:tc>
          <w:tcPr>
            <w:tcW w:w="2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4FAF" w:rsidRDefault="00C44F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C44FAF" w:rsidRDefault="00C44F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01.12.2020</w:t>
            </w:r>
          </w:p>
          <w:p w:rsidR="00C44FAF" w:rsidRDefault="00C44F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(январь-ноябрь 2020)</w:t>
            </w:r>
          </w:p>
        </w:tc>
        <w:tc>
          <w:tcPr>
            <w:tcW w:w="3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4FAF" w:rsidRDefault="00C44F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Среднегодовой уровень собираемости</w:t>
            </w:r>
          </w:p>
          <w:p w:rsidR="00C44FAF" w:rsidRDefault="00C44F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(декабрь 2019- ноябрь 2020)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Агрызский район</w:t>
            </w:r>
          </w:p>
        </w:tc>
        <w:tc>
          <w:tcPr>
            <w:tcW w:w="2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95,5%</w:t>
            </w:r>
          </w:p>
        </w:tc>
        <w:tc>
          <w:tcPr>
            <w:tcW w:w="3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95,7%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Азнакаевский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98,3%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98,2%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Аксубаевский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97,0%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97,1%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Актанышский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96,1%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96,4%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Алексеевский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95,5%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95,6%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 xml:space="preserve">Алькеевский район 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98,8%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99,2%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Альметьевский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97,8%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97,7%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Апастовский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96,5%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96,4%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Арский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97,2%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97,7%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Атнинский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95,3%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95,5%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Бавлинский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97,1%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97,2%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Балтасинский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97,3%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97,7%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Бугульминский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98,1%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98,3%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 xml:space="preserve">Буинский район 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97,9%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98,1%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Верхнеуслонский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97,5%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97,6%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Высокогорский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98,2%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98,2%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Дрожжановский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98,0%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98,0%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Елабужский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99,4%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99,7%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Заинский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97,6%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97,8%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Зеленодольский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97,7%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97,7%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Казань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98,8%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99,1%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Кайбицкий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98,6%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99,0%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Камско-Устьинский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98,7%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99,2%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Кукморский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96,8%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97,0%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Лаишевский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96,2%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96,3%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Лениногорский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96,5%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96,7%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Мамадышский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94,3%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94,8%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Менделеевский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99,6%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99,6%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Мензелинский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95,9%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96,1%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Муслюмовский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97,9%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98,7%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Набережные Челны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98,7%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98,8%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Нижнекамский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98,8%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99,0%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Новошешминский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96,2%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96,8%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Нурлатский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96,9%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97,2%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Пестречинский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95,8%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95,6%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Рыбно-Слободский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100,0%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100,3%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 xml:space="preserve">Сабинский район      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99,8%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100,1%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Сармановский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97,3%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97,4%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Спасский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98,3%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98,7%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Тетюшский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97,5%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97,8%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Тукаевский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97,6%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97,6%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Тюлячинский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95,9%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96,3%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Черемшанский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95,8%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96,1%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Чистопольский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97,7%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98,5%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Ютазинский район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96,8%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</w:pPr>
            <w:r>
              <w:t>97,1%</w:t>
            </w:r>
          </w:p>
        </w:tc>
      </w:tr>
      <w:tr w:rsidR="00C44FAF">
        <w:tblPrEx>
          <w:tblCellSpacing w:w="-5" w:type="nil"/>
        </w:tblPrEx>
        <w:trPr>
          <w:trHeight w:val="284"/>
          <w:tblCellSpacing w:w="-5" w:type="nil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FAF" w:rsidRDefault="00C44FAF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Всего по Республике Татарстан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98,4%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AF" w:rsidRDefault="00C44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98,6%</w:t>
            </w:r>
          </w:p>
        </w:tc>
      </w:tr>
    </w:tbl>
    <w:p w:rsidR="00C44FAF" w:rsidRDefault="00C44FAF">
      <w:pPr>
        <w:rPr>
          <w:b/>
          <w:bCs/>
          <w:sz w:val="2"/>
          <w:szCs w:val="2"/>
        </w:rPr>
      </w:pPr>
    </w:p>
    <w:sectPr w:rsidR="00C44FAF" w:rsidSect="00C44F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FAF" w:rsidRDefault="00C44FAF" w:rsidP="00C44FAF">
      <w:r>
        <w:separator/>
      </w:r>
    </w:p>
  </w:endnote>
  <w:endnote w:type="continuationSeparator" w:id="0">
    <w:p w:rsidR="00C44FAF" w:rsidRDefault="00C44FAF" w:rsidP="00C44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AF" w:rsidRDefault="00C44FAF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AF" w:rsidRDefault="00C44FAF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AF" w:rsidRDefault="00C44FAF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FAF" w:rsidRDefault="00C44FAF" w:rsidP="00C44FAF">
      <w:r>
        <w:separator/>
      </w:r>
    </w:p>
  </w:footnote>
  <w:footnote w:type="continuationSeparator" w:id="0">
    <w:p w:rsidR="00C44FAF" w:rsidRDefault="00C44FAF" w:rsidP="00C44F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AF" w:rsidRDefault="00C44FAF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AF" w:rsidRDefault="00C44FAF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AF" w:rsidRDefault="00C44FAF">
    <w:pPr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4FAF"/>
    <w:rsid w:val="00C44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AF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1Char1">
    <w:name w:val="Heading 1 Char1"/>
    <w:basedOn w:val="DefaultParagraphFont"/>
    <w:link w:val="Heading1"/>
    <w:uiPriority w:val="99"/>
    <w:rPr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FAF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2Char1">
    <w:name w:val="Heading 2 Char1"/>
    <w:basedOn w:val="DefaultParagraphFont"/>
    <w:link w:val="Heading2"/>
    <w:uiPriority w:val="99"/>
    <w:rPr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FAF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3Char1">
    <w:name w:val="Heading 3 Char1"/>
    <w:basedOn w:val="DefaultParagraphFont"/>
    <w:link w:val="Heading3"/>
    <w:uiPriority w:val="99"/>
    <w:rPr>
      <w:b/>
      <w:bCs/>
      <w:sz w:val="26"/>
      <w:szCs w:val="2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44FAF"/>
    <w:rPr>
      <w:rFonts w:ascii="Arial" w:hAnsi="Arial" w:cs="Arial"/>
      <w:sz w:val="20"/>
      <w:szCs w:val="20"/>
      <w:lang/>
    </w:r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44FAF"/>
    <w:rPr>
      <w:rFonts w:ascii="Arial" w:hAnsi="Arial" w:cs="Arial"/>
      <w:sz w:val="20"/>
      <w:szCs w:val="20"/>
      <w:lang/>
    </w:rPr>
  </w:style>
  <w:style w:type="character" w:customStyle="1" w:styleId="FooterChar1">
    <w:name w:val="Footer Char1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4FAF"/>
    <w:rPr>
      <w:rFonts w:ascii="Arial" w:hAnsi="Arial" w:cs="Arial"/>
      <w:sz w:val="20"/>
      <w:szCs w:val="20"/>
      <w:lang/>
    </w:rPr>
  </w:style>
  <w:style w:type="character" w:customStyle="1" w:styleId="FootnoteTextChar1">
    <w:name w:val="Footnote Text Char1"/>
    <w:basedOn w:val="DefaultParagraphFont"/>
    <w:link w:val="FootnoteText"/>
    <w:uiPriority w:val="99"/>
  </w:style>
  <w:style w:type="paragraph" w:styleId="EndnoteText">
    <w:name w:val="endnote text"/>
    <w:basedOn w:val="Normal"/>
    <w:link w:val="EndnoteTextChar1"/>
    <w:uiPriority w:val="99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4FAF"/>
    <w:rPr>
      <w:rFonts w:ascii="Arial" w:hAnsi="Arial" w:cs="Arial"/>
      <w:sz w:val="20"/>
      <w:szCs w:val="20"/>
      <w:lang/>
    </w:rPr>
  </w:style>
  <w:style w:type="character" w:customStyle="1" w:styleId="EndnoteTextChar1">
    <w:name w:val="Endnote Text Char1"/>
    <w:basedOn w:val="DefaultParagraphFont"/>
    <w:link w:val="EndnoteText"/>
    <w:uiPriority w:val="99"/>
  </w:style>
  <w:style w:type="paragraph" w:styleId="Caption">
    <w:name w:val="caption"/>
    <w:basedOn w:val="Normal"/>
    <w:next w:val="Normal"/>
    <w:uiPriority w:val="99"/>
    <w:qFormat/>
    <w:rPr>
      <w:b/>
      <w:bCs/>
      <w:sz w:val="18"/>
      <w:szCs w:val="18"/>
    </w:rPr>
  </w:style>
  <w:style w:type="paragraph" w:styleId="BalloonText">
    <w:name w:val="Balloon Text"/>
    <w:basedOn w:val="Normal"/>
    <w:link w:val="BalloonTextChar1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FAF"/>
    <w:rPr>
      <w:rFonts w:ascii="Times New Roman" w:hAnsi="Times New Roman" w:cs="Times New Roman"/>
      <w:sz w:val="0"/>
      <w:szCs w:val="0"/>
      <w:lang/>
    </w:rPr>
  </w:style>
  <w:style w:type="character" w:customStyle="1" w:styleId="BalloonTextChar1">
    <w:name w:val="Balloon Text Char1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